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92" w:rsidRPr="00EF1C0D" w:rsidRDefault="00661292" w:rsidP="00611B92">
      <w:pPr>
        <w:jc w:val="left"/>
        <w:rPr>
          <w:rFonts w:ascii="黑体" w:eastAsia="黑体" w:hAnsi="黑体"/>
          <w:sz w:val="32"/>
          <w:szCs w:val="32"/>
        </w:rPr>
      </w:pPr>
      <w:r w:rsidRPr="00EF1C0D">
        <w:rPr>
          <w:rFonts w:ascii="黑体" w:eastAsia="黑体" w:hAnsi="黑体" w:cs="黑体" w:hint="eastAsia"/>
          <w:sz w:val="32"/>
          <w:szCs w:val="32"/>
        </w:rPr>
        <w:t>附件</w:t>
      </w:r>
      <w:r w:rsidRPr="00EF1C0D">
        <w:rPr>
          <w:rFonts w:ascii="黑体" w:eastAsia="黑体" w:hAnsi="黑体" w:cs="黑体"/>
          <w:sz w:val="32"/>
          <w:szCs w:val="32"/>
        </w:rPr>
        <w:t>1</w:t>
      </w:r>
    </w:p>
    <w:p w:rsidR="00661292" w:rsidRDefault="00661292" w:rsidP="00EF1C0D">
      <w:pPr>
        <w:spacing w:after="0"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AA267A">
        <w:rPr>
          <w:rFonts w:ascii="方正小标宋简体" w:eastAsia="方正小标宋简体" w:cs="方正小标宋简体" w:hint="eastAsia"/>
          <w:sz w:val="44"/>
          <w:szCs w:val="44"/>
        </w:rPr>
        <w:t>常州市教育系统优秀工</w:t>
      </w:r>
      <w:r>
        <w:rPr>
          <w:rFonts w:ascii="方正小标宋简体" w:eastAsia="方正小标宋简体" w:cs="方正小标宋简体" w:hint="eastAsia"/>
          <w:sz w:val="44"/>
          <w:szCs w:val="44"/>
        </w:rPr>
        <w:t>会工作者、</w:t>
      </w:r>
    </w:p>
    <w:p w:rsidR="00661292" w:rsidRDefault="00661292" w:rsidP="0036378F">
      <w:pPr>
        <w:spacing w:after="0"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AA267A">
        <w:rPr>
          <w:rFonts w:ascii="方正小标宋简体" w:eastAsia="方正小标宋简体" w:cs="方正小标宋简体" w:hint="eastAsia"/>
          <w:sz w:val="44"/>
          <w:szCs w:val="44"/>
        </w:rPr>
        <w:t>优秀工</w:t>
      </w:r>
      <w:r>
        <w:rPr>
          <w:rFonts w:ascii="方正小标宋简体" w:eastAsia="方正小标宋简体" w:cs="方正小标宋简体" w:hint="eastAsia"/>
          <w:sz w:val="44"/>
          <w:szCs w:val="44"/>
        </w:rPr>
        <w:t>会</w:t>
      </w:r>
      <w:r w:rsidRPr="00AA267A">
        <w:rPr>
          <w:rFonts w:ascii="方正小标宋简体" w:eastAsia="方正小标宋简体" w:cs="方正小标宋简体" w:hint="eastAsia"/>
          <w:sz w:val="44"/>
          <w:szCs w:val="44"/>
        </w:rPr>
        <w:t>积极分子</w:t>
      </w:r>
      <w:r>
        <w:rPr>
          <w:rFonts w:ascii="方正小标宋简体" w:eastAsia="方正小标宋简体" w:cs="方正小标宋简体" w:hint="eastAsia"/>
          <w:sz w:val="44"/>
          <w:szCs w:val="44"/>
        </w:rPr>
        <w:t>、</w:t>
      </w:r>
      <w:r w:rsidRPr="00AA267A">
        <w:rPr>
          <w:rFonts w:ascii="方正小标宋简体" w:eastAsia="方正小标宋简体" w:cs="方正小标宋简体" w:hint="eastAsia"/>
          <w:sz w:val="44"/>
          <w:szCs w:val="44"/>
        </w:rPr>
        <w:t>优秀工会之友</w:t>
      </w:r>
      <w:r>
        <w:rPr>
          <w:rFonts w:ascii="方正小标宋简体" w:eastAsia="方正小标宋简体" w:cs="方正小标宋简体" w:hint="eastAsia"/>
          <w:sz w:val="44"/>
          <w:szCs w:val="44"/>
        </w:rPr>
        <w:t>推荐表</w:t>
      </w:r>
    </w:p>
    <w:p w:rsidR="00661292" w:rsidRPr="002A2DB2" w:rsidRDefault="00661292" w:rsidP="002A2DB2">
      <w:pPr>
        <w:spacing w:after="0"/>
        <w:jc w:val="center"/>
        <w:rPr>
          <w:rFonts w:ascii="楷体_GB2312" w:eastAsia="楷体_GB2312"/>
          <w:b/>
          <w:bCs/>
          <w:sz w:val="32"/>
          <w:szCs w:val="32"/>
        </w:rPr>
      </w:pPr>
      <w:r w:rsidRPr="002A2DB2">
        <w:rPr>
          <w:rFonts w:ascii="楷体_GB2312" w:eastAsia="楷体_GB2312" w:cs="楷体_GB2312" w:hint="eastAsia"/>
          <w:b/>
          <w:bCs/>
          <w:sz w:val="32"/>
          <w:szCs w:val="32"/>
        </w:rPr>
        <w:t>（</w:t>
      </w:r>
      <w:r w:rsidRPr="002A2DB2">
        <w:rPr>
          <w:rFonts w:ascii="楷体_GB2312" w:eastAsia="楷体_GB2312" w:cs="楷体_GB2312"/>
          <w:b/>
          <w:bCs/>
          <w:sz w:val="32"/>
          <w:szCs w:val="32"/>
        </w:rPr>
        <w:t>2020</w:t>
      </w:r>
      <w:r w:rsidRPr="002A2DB2">
        <w:rPr>
          <w:rFonts w:ascii="楷体_GB2312" w:eastAsia="楷体_GB2312" w:cs="楷体_GB2312"/>
          <w:b/>
          <w:bCs/>
          <w:sz w:val="32"/>
          <w:szCs w:val="32"/>
        </w:rPr>
        <w:t>—</w:t>
      </w:r>
      <w:r w:rsidRPr="002A2DB2">
        <w:rPr>
          <w:rFonts w:ascii="楷体_GB2312" w:eastAsia="楷体_GB2312" w:cs="楷体_GB2312"/>
          <w:b/>
          <w:bCs/>
          <w:sz w:val="32"/>
          <w:szCs w:val="32"/>
        </w:rPr>
        <w:t>2021</w:t>
      </w:r>
      <w:r w:rsidRPr="002A2DB2">
        <w:rPr>
          <w:rFonts w:ascii="楷体_GB2312" w:eastAsia="楷体_GB2312" w:cs="楷体_GB2312" w:hint="eastAsia"/>
          <w:b/>
          <w:bCs/>
          <w:sz w:val="32"/>
          <w:szCs w:val="32"/>
        </w:rPr>
        <w:t>年度）</w:t>
      </w:r>
    </w:p>
    <w:p w:rsidR="00661292" w:rsidRPr="002A2DB2" w:rsidRDefault="00661292" w:rsidP="002A2DB2">
      <w:pPr>
        <w:spacing w:after="0" w:line="400" w:lineRule="exact"/>
        <w:jc w:val="center"/>
        <w:rPr>
          <w:rFonts w:ascii="仿宋_GB2312" w:eastAsia="仿宋_GB2312"/>
          <w:sz w:val="30"/>
          <w:szCs w:val="30"/>
        </w:rPr>
      </w:pPr>
    </w:p>
    <w:p w:rsidR="00661292" w:rsidRPr="00AA267A" w:rsidRDefault="00661292" w:rsidP="002A2DB2">
      <w:pPr>
        <w:spacing w:after="0"/>
        <w:ind w:firstLineChars="50" w:firstLine="31680"/>
        <w:rPr>
          <w:rFonts w:ascii="仿宋_GB2312" w:eastAsia="仿宋_GB2312"/>
          <w:sz w:val="30"/>
          <w:szCs w:val="30"/>
        </w:rPr>
      </w:pPr>
      <w:r w:rsidRPr="00AA267A">
        <w:rPr>
          <w:rFonts w:ascii="仿宋_GB2312" w:eastAsia="仿宋_GB2312" w:cs="仿宋_GB2312" w:hint="eastAsia"/>
          <w:sz w:val="30"/>
          <w:szCs w:val="30"/>
        </w:rPr>
        <w:t>推荐类别：</w:t>
      </w:r>
      <w:r w:rsidRPr="00AA267A">
        <w:rPr>
          <w:rFonts w:ascii="仿宋_GB2312" w:eastAsia="仿宋_GB2312" w:cs="仿宋_GB2312"/>
          <w:sz w:val="30"/>
          <w:szCs w:val="30"/>
        </w:rPr>
        <w:t xml:space="preserve">                 </w:t>
      </w:r>
      <w:r>
        <w:rPr>
          <w:rFonts w:ascii="仿宋_GB2312" w:eastAsia="仿宋_GB2312" w:cs="仿宋_GB2312"/>
          <w:sz w:val="30"/>
          <w:szCs w:val="30"/>
        </w:rPr>
        <w:t xml:space="preserve">   </w:t>
      </w:r>
      <w:r w:rsidRPr="00AA267A">
        <w:rPr>
          <w:rFonts w:ascii="仿宋_GB2312" w:eastAsia="仿宋_GB2312" w:cs="仿宋_GB2312"/>
          <w:sz w:val="30"/>
          <w:szCs w:val="30"/>
        </w:rPr>
        <w:t xml:space="preserve">   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A267A">
        <w:rPr>
          <w:rFonts w:ascii="仿宋_GB2312" w:eastAsia="仿宋_GB2312" w:cs="仿宋_GB2312" w:hint="eastAsia"/>
          <w:sz w:val="30"/>
          <w:szCs w:val="30"/>
        </w:rPr>
        <w:t>日期：</w:t>
      </w:r>
      <w:r w:rsidRPr="00AA267A">
        <w:rPr>
          <w:rFonts w:ascii="仿宋_GB2312" w:eastAsia="仿宋_GB2312" w:cs="仿宋_GB2312"/>
          <w:sz w:val="30"/>
          <w:szCs w:val="30"/>
        </w:rPr>
        <w:t xml:space="preserve">    </w:t>
      </w:r>
      <w:r w:rsidRPr="00AA267A">
        <w:rPr>
          <w:rFonts w:ascii="仿宋_GB2312" w:eastAsia="仿宋_GB2312" w:cs="仿宋_GB2312" w:hint="eastAsia"/>
          <w:sz w:val="30"/>
          <w:szCs w:val="30"/>
        </w:rPr>
        <w:t>年</w:t>
      </w:r>
      <w:r w:rsidRPr="00AA267A">
        <w:rPr>
          <w:rFonts w:ascii="仿宋_GB2312" w:eastAsia="仿宋_GB2312" w:cs="仿宋_GB2312"/>
          <w:sz w:val="30"/>
          <w:szCs w:val="30"/>
        </w:rPr>
        <w:t xml:space="preserve">   </w:t>
      </w:r>
      <w:r w:rsidRPr="00AA267A">
        <w:rPr>
          <w:rFonts w:ascii="仿宋_GB2312" w:eastAsia="仿宋_GB2312" w:cs="仿宋_GB2312" w:hint="eastAsia"/>
          <w:sz w:val="30"/>
          <w:szCs w:val="30"/>
        </w:rPr>
        <w:t>月</w:t>
      </w:r>
      <w:r>
        <w:rPr>
          <w:rFonts w:ascii="仿宋_GB2312" w:eastAsia="仿宋_GB2312" w:cs="仿宋_GB2312"/>
          <w:sz w:val="30"/>
          <w:szCs w:val="30"/>
        </w:rPr>
        <w:t xml:space="preserve">   </w:t>
      </w:r>
      <w:r>
        <w:rPr>
          <w:rFonts w:ascii="仿宋_GB2312" w:eastAsia="仿宋_GB2312" w:cs="仿宋_GB2312" w:hint="eastAsia"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2"/>
        <w:gridCol w:w="489"/>
        <w:gridCol w:w="139"/>
        <w:gridCol w:w="1422"/>
        <w:gridCol w:w="1133"/>
        <w:gridCol w:w="566"/>
        <w:gridCol w:w="714"/>
        <w:gridCol w:w="278"/>
        <w:gridCol w:w="1421"/>
        <w:gridCol w:w="1748"/>
      </w:tblGrid>
      <w:tr w:rsidR="00661292" w:rsidRPr="00AA267A">
        <w:trPr>
          <w:jc w:val="center"/>
        </w:trPr>
        <w:tc>
          <w:tcPr>
            <w:tcW w:w="1240" w:type="dxa"/>
            <w:gridSpan w:val="3"/>
          </w:tcPr>
          <w:p w:rsidR="00661292" w:rsidRPr="00EE25F1" w:rsidRDefault="00661292" w:rsidP="00EE25F1"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422" w:type="dxa"/>
          </w:tcPr>
          <w:p w:rsidR="00661292" w:rsidRPr="00EE25F1" w:rsidRDefault="00661292" w:rsidP="00EE25F1"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3" w:type="dxa"/>
          </w:tcPr>
          <w:p w:rsidR="00661292" w:rsidRPr="00EE25F1" w:rsidRDefault="00661292" w:rsidP="00EE25F1"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1280" w:type="dxa"/>
            <w:gridSpan w:val="2"/>
          </w:tcPr>
          <w:p w:rsidR="00661292" w:rsidRPr="00EE25F1" w:rsidRDefault="00661292" w:rsidP="00EE25F1"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99" w:type="dxa"/>
            <w:gridSpan w:val="2"/>
          </w:tcPr>
          <w:p w:rsidR="00661292" w:rsidRPr="00EE25F1" w:rsidRDefault="00661292" w:rsidP="00EE25F1"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748" w:type="dxa"/>
          </w:tcPr>
          <w:p w:rsidR="00661292" w:rsidRPr="00EE25F1" w:rsidRDefault="00661292" w:rsidP="00EE25F1"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61292" w:rsidRPr="00AA267A">
        <w:trPr>
          <w:jc w:val="center"/>
        </w:trPr>
        <w:tc>
          <w:tcPr>
            <w:tcW w:w="2662" w:type="dxa"/>
            <w:gridSpan w:val="4"/>
          </w:tcPr>
          <w:p w:rsidR="00661292" w:rsidRPr="00EE25F1" w:rsidRDefault="00661292" w:rsidP="00EE25F1"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工作单位及职务</w:t>
            </w:r>
          </w:p>
        </w:tc>
        <w:tc>
          <w:tcPr>
            <w:tcW w:w="5860" w:type="dxa"/>
            <w:gridSpan w:val="6"/>
          </w:tcPr>
          <w:p w:rsidR="00661292" w:rsidRPr="00EE25F1" w:rsidRDefault="00661292" w:rsidP="00EE25F1"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661292" w:rsidRPr="00AA267A">
        <w:trPr>
          <w:trHeight w:val="1516"/>
          <w:jc w:val="center"/>
        </w:trPr>
        <w:tc>
          <w:tcPr>
            <w:tcW w:w="612" w:type="dxa"/>
            <w:vAlign w:val="center"/>
          </w:tcPr>
          <w:p w:rsidR="00661292" w:rsidRPr="00EE25F1" w:rsidRDefault="00661292" w:rsidP="00EE25F1"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简历</w:t>
            </w:r>
          </w:p>
        </w:tc>
        <w:tc>
          <w:tcPr>
            <w:tcW w:w="7910" w:type="dxa"/>
            <w:gridSpan w:val="9"/>
          </w:tcPr>
          <w:p w:rsidR="00661292" w:rsidRPr="00EE25F1" w:rsidRDefault="00661292" w:rsidP="00EE25F1">
            <w:pPr>
              <w:spacing w:after="0"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（党政、工会方面）</w:t>
            </w:r>
          </w:p>
          <w:p w:rsidR="00661292" w:rsidRPr="00EE25F1" w:rsidRDefault="00661292" w:rsidP="00EE25F1">
            <w:pPr>
              <w:spacing w:after="0"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661292" w:rsidRPr="00EE25F1" w:rsidRDefault="00661292" w:rsidP="00EE25F1">
            <w:pPr>
              <w:spacing w:after="0"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61292" w:rsidRPr="00AA267A">
        <w:trPr>
          <w:trHeight w:val="1265"/>
          <w:jc w:val="center"/>
        </w:trPr>
        <w:tc>
          <w:tcPr>
            <w:tcW w:w="612" w:type="dxa"/>
            <w:vAlign w:val="center"/>
          </w:tcPr>
          <w:p w:rsidR="00661292" w:rsidRPr="00EE25F1" w:rsidRDefault="00661292" w:rsidP="00EE25F1"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荣誉</w:t>
            </w:r>
          </w:p>
        </w:tc>
        <w:tc>
          <w:tcPr>
            <w:tcW w:w="7910" w:type="dxa"/>
            <w:gridSpan w:val="9"/>
          </w:tcPr>
          <w:p w:rsidR="00661292" w:rsidRPr="00EE25F1" w:rsidRDefault="00661292" w:rsidP="00EE25F1">
            <w:pPr>
              <w:spacing w:after="0"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（填写工会集体和个人荣誉，其他荣誉填写主要的</w:t>
            </w:r>
            <w:r w:rsidRPr="00EE25F1">
              <w:rPr>
                <w:rFonts w:ascii="仿宋_GB2312" w:eastAsia="仿宋_GB2312" w:cs="仿宋_GB2312"/>
                <w:sz w:val="30"/>
                <w:szCs w:val="30"/>
              </w:rPr>
              <w:t>1</w:t>
            </w: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项。）</w:t>
            </w:r>
          </w:p>
          <w:p w:rsidR="00661292" w:rsidRPr="00EE25F1" w:rsidRDefault="00661292" w:rsidP="00EE25F1">
            <w:pPr>
              <w:spacing w:after="0"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661292" w:rsidRPr="00EE25F1" w:rsidRDefault="00661292" w:rsidP="00EE25F1"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  <w:p w:rsidR="00661292" w:rsidRPr="00EE25F1" w:rsidRDefault="00661292" w:rsidP="00EE25F1"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61292" w:rsidRPr="00AA267A">
        <w:trPr>
          <w:trHeight w:hRule="exact" w:val="4728"/>
          <w:jc w:val="center"/>
        </w:trPr>
        <w:tc>
          <w:tcPr>
            <w:tcW w:w="612" w:type="dxa"/>
            <w:vAlign w:val="center"/>
          </w:tcPr>
          <w:p w:rsidR="00661292" w:rsidRPr="00EE25F1" w:rsidRDefault="00661292" w:rsidP="00EE25F1"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主要事迹</w:t>
            </w:r>
          </w:p>
        </w:tc>
        <w:tc>
          <w:tcPr>
            <w:tcW w:w="7910" w:type="dxa"/>
            <w:gridSpan w:val="9"/>
          </w:tcPr>
          <w:p w:rsidR="00661292" w:rsidRPr="00EE25F1" w:rsidRDefault="00661292" w:rsidP="00EE25F1"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61292" w:rsidRPr="00AA267A">
        <w:trPr>
          <w:trHeight w:val="2271"/>
          <w:jc w:val="center"/>
        </w:trPr>
        <w:tc>
          <w:tcPr>
            <w:tcW w:w="1101" w:type="dxa"/>
            <w:gridSpan w:val="2"/>
            <w:vAlign w:val="center"/>
          </w:tcPr>
          <w:p w:rsidR="00661292" w:rsidRPr="00EE25F1" w:rsidRDefault="00661292" w:rsidP="00EE25F1">
            <w:pPr>
              <w:spacing w:after="0"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公示征求意见</w:t>
            </w:r>
          </w:p>
          <w:p w:rsidR="00661292" w:rsidRPr="00EE25F1" w:rsidRDefault="00661292" w:rsidP="00EE25F1">
            <w:pPr>
              <w:spacing w:after="0"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情况</w:t>
            </w:r>
          </w:p>
          <w:p w:rsidR="00661292" w:rsidRPr="00EE25F1" w:rsidRDefault="00661292" w:rsidP="00EE25F1">
            <w:pPr>
              <w:spacing w:after="0"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结果</w:t>
            </w:r>
          </w:p>
        </w:tc>
        <w:tc>
          <w:tcPr>
            <w:tcW w:w="7421" w:type="dxa"/>
            <w:gridSpan w:val="8"/>
          </w:tcPr>
          <w:p w:rsidR="00661292" w:rsidRPr="00EE25F1" w:rsidRDefault="00661292" w:rsidP="00EE25F1">
            <w:pPr>
              <w:widowControl/>
              <w:spacing w:after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661292" w:rsidRPr="00EE25F1" w:rsidRDefault="00661292" w:rsidP="00EE25F1">
            <w:pPr>
              <w:spacing w:after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661292" w:rsidRPr="00EE25F1" w:rsidRDefault="00661292" w:rsidP="00EE25F1">
            <w:pPr>
              <w:widowControl/>
              <w:spacing w:after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661292" w:rsidRPr="00EE25F1" w:rsidRDefault="00661292" w:rsidP="00EE25F1">
            <w:pPr>
              <w:spacing w:after="0"/>
              <w:ind w:right="1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61292" w:rsidRPr="00AA267A">
        <w:trPr>
          <w:trHeight w:val="2499"/>
          <w:jc w:val="center"/>
        </w:trPr>
        <w:tc>
          <w:tcPr>
            <w:tcW w:w="1101" w:type="dxa"/>
            <w:gridSpan w:val="2"/>
            <w:vAlign w:val="center"/>
          </w:tcPr>
          <w:p w:rsidR="00661292" w:rsidRPr="00EE25F1" w:rsidRDefault="00661292" w:rsidP="00EE25F1"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单位工会意见</w:t>
            </w:r>
          </w:p>
        </w:tc>
        <w:tc>
          <w:tcPr>
            <w:tcW w:w="3260" w:type="dxa"/>
            <w:gridSpan w:val="4"/>
          </w:tcPr>
          <w:p w:rsidR="00661292" w:rsidRPr="00EE25F1" w:rsidRDefault="00661292" w:rsidP="00EE25F1">
            <w:pPr>
              <w:spacing w:after="0"/>
              <w:ind w:right="600"/>
              <w:rPr>
                <w:rFonts w:ascii="仿宋_GB2312" w:eastAsia="仿宋_GB2312"/>
                <w:sz w:val="30"/>
                <w:szCs w:val="30"/>
              </w:rPr>
            </w:pPr>
          </w:p>
          <w:p w:rsidR="00661292" w:rsidRPr="00EE25F1" w:rsidRDefault="00661292" w:rsidP="00EE25F1">
            <w:pPr>
              <w:spacing w:after="0"/>
              <w:ind w:right="600"/>
              <w:rPr>
                <w:rFonts w:ascii="仿宋_GB2312" w:eastAsia="仿宋_GB2312"/>
                <w:sz w:val="30"/>
                <w:szCs w:val="30"/>
              </w:rPr>
            </w:pPr>
          </w:p>
          <w:p w:rsidR="00661292" w:rsidRPr="00EE25F1" w:rsidRDefault="00661292" w:rsidP="00661292">
            <w:pPr>
              <w:spacing w:after="0"/>
              <w:ind w:right="600" w:firstLineChars="600" w:firstLine="31680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盖章</w:t>
            </w:r>
          </w:p>
          <w:p w:rsidR="00661292" w:rsidRPr="00EE25F1" w:rsidRDefault="00661292" w:rsidP="00661292">
            <w:pPr>
              <w:spacing w:after="0"/>
              <w:ind w:firstLineChars="500" w:firstLine="31680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年</w:t>
            </w:r>
            <w:r w:rsidRPr="00EE25F1"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 w:rsidRPr="00EE25F1"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661292" w:rsidRPr="00EE25F1" w:rsidRDefault="00661292" w:rsidP="00EF1C0D"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单位党组织意见</w:t>
            </w:r>
          </w:p>
        </w:tc>
        <w:tc>
          <w:tcPr>
            <w:tcW w:w="3169" w:type="dxa"/>
            <w:gridSpan w:val="2"/>
          </w:tcPr>
          <w:p w:rsidR="00661292" w:rsidRPr="00EE25F1" w:rsidRDefault="00661292" w:rsidP="00EE25F1">
            <w:pPr>
              <w:spacing w:after="0"/>
              <w:ind w:right="600"/>
              <w:rPr>
                <w:rFonts w:ascii="仿宋_GB2312" w:eastAsia="仿宋_GB2312"/>
                <w:sz w:val="30"/>
                <w:szCs w:val="30"/>
              </w:rPr>
            </w:pPr>
          </w:p>
          <w:p w:rsidR="00661292" w:rsidRPr="00EE25F1" w:rsidRDefault="00661292" w:rsidP="00EE25F1">
            <w:pPr>
              <w:spacing w:after="0"/>
              <w:ind w:right="600"/>
              <w:rPr>
                <w:rFonts w:ascii="仿宋_GB2312" w:eastAsia="仿宋_GB2312"/>
                <w:sz w:val="30"/>
                <w:szCs w:val="30"/>
              </w:rPr>
            </w:pPr>
          </w:p>
          <w:p w:rsidR="00661292" w:rsidRPr="00EE25F1" w:rsidRDefault="00661292" w:rsidP="00661292">
            <w:pPr>
              <w:spacing w:after="0"/>
              <w:ind w:right="600" w:firstLineChars="500" w:firstLine="31680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盖章</w:t>
            </w:r>
          </w:p>
          <w:p w:rsidR="00661292" w:rsidRPr="00EE25F1" w:rsidRDefault="00661292" w:rsidP="00661292">
            <w:pPr>
              <w:spacing w:after="0"/>
              <w:ind w:firstLineChars="400" w:firstLine="31680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年</w:t>
            </w:r>
            <w:r w:rsidRPr="00EE25F1"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 w:rsidRPr="00EE25F1"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</w:p>
        </w:tc>
      </w:tr>
      <w:tr w:rsidR="00661292" w:rsidRPr="00AA267A">
        <w:trPr>
          <w:trHeight w:val="2153"/>
          <w:jc w:val="center"/>
        </w:trPr>
        <w:tc>
          <w:tcPr>
            <w:tcW w:w="1101" w:type="dxa"/>
            <w:gridSpan w:val="2"/>
            <w:vAlign w:val="center"/>
          </w:tcPr>
          <w:p w:rsidR="00661292" w:rsidRPr="00EE25F1" w:rsidRDefault="00661292" w:rsidP="00EF1C0D">
            <w:pPr>
              <w:spacing w:after="0"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辖市区教育工会意见</w:t>
            </w:r>
          </w:p>
        </w:tc>
        <w:tc>
          <w:tcPr>
            <w:tcW w:w="7421" w:type="dxa"/>
            <w:gridSpan w:val="8"/>
          </w:tcPr>
          <w:p w:rsidR="00661292" w:rsidRPr="00EE25F1" w:rsidRDefault="00661292" w:rsidP="00EE25F1">
            <w:pPr>
              <w:spacing w:after="0"/>
              <w:ind w:right="900"/>
              <w:rPr>
                <w:rFonts w:ascii="仿宋_GB2312" w:eastAsia="仿宋_GB2312"/>
                <w:sz w:val="30"/>
                <w:szCs w:val="30"/>
              </w:rPr>
            </w:pPr>
          </w:p>
          <w:p w:rsidR="00661292" w:rsidRPr="00EE25F1" w:rsidRDefault="00661292" w:rsidP="00EE25F1">
            <w:pPr>
              <w:spacing w:after="0"/>
              <w:ind w:right="900"/>
              <w:rPr>
                <w:rFonts w:ascii="仿宋_GB2312" w:eastAsia="仿宋_GB2312"/>
                <w:sz w:val="30"/>
                <w:szCs w:val="30"/>
              </w:rPr>
            </w:pPr>
          </w:p>
          <w:p w:rsidR="00661292" w:rsidRPr="00EE25F1" w:rsidRDefault="00661292" w:rsidP="00661292">
            <w:pPr>
              <w:spacing w:after="0"/>
              <w:ind w:right="600" w:firstLineChars="2000" w:firstLine="31680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盖章</w:t>
            </w:r>
          </w:p>
          <w:p w:rsidR="00661292" w:rsidRPr="00EE25F1" w:rsidRDefault="00661292" w:rsidP="00661292">
            <w:pPr>
              <w:spacing w:after="0"/>
              <w:ind w:firstLineChars="1900" w:firstLine="31680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年</w:t>
            </w:r>
            <w:r w:rsidRPr="00EE25F1"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 w:rsidRPr="00EE25F1"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</w:p>
        </w:tc>
      </w:tr>
      <w:tr w:rsidR="00661292" w:rsidRPr="00AA267A">
        <w:trPr>
          <w:trHeight w:val="1820"/>
          <w:jc w:val="center"/>
        </w:trPr>
        <w:tc>
          <w:tcPr>
            <w:tcW w:w="1101" w:type="dxa"/>
            <w:gridSpan w:val="2"/>
            <w:vAlign w:val="center"/>
          </w:tcPr>
          <w:p w:rsidR="00661292" w:rsidRPr="00EE25F1" w:rsidRDefault="00661292" w:rsidP="00EF1C0D">
            <w:pPr>
              <w:spacing w:after="0"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市教育工会意见</w:t>
            </w:r>
          </w:p>
        </w:tc>
        <w:tc>
          <w:tcPr>
            <w:tcW w:w="7421" w:type="dxa"/>
            <w:gridSpan w:val="8"/>
          </w:tcPr>
          <w:p w:rsidR="00661292" w:rsidRPr="00EE25F1" w:rsidRDefault="00661292" w:rsidP="00EE25F1">
            <w:pPr>
              <w:spacing w:after="0"/>
              <w:ind w:right="600"/>
              <w:rPr>
                <w:rFonts w:ascii="仿宋_GB2312" w:eastAsia="仿宋_GB2312"/>
                <w:sz w:val="30"/>
                <w:szCs w:val="30"/>
              </w:rPr>
            </w:pPr>
          </w:p>
          <w:p w:rsidR="00661292" w:rsidRPr="00EE25F1" w:rsidRDefault="00661292" w:rsidP="00EE25F1">
            <w:pPr>
              <w:spacing w:after="0"/>
              <w:ind w:right="600"/>
              <w:rPr>
                <w:rFonts w:ascii="仿宋_GB2312" w:eastAsia="仿宋_GB2312"/>
                <w:sz w:val="30"/>
                <w:szCs w:val="30"/>
              </w:rPr>
            </w:pPr>
          </w:p>
          <w:p w:rsidR="00661292" w:rsidRPr="00EE25F1" w:rsidRDefault="00661292" w:rsidP="00661292">
            <w:pPr>
              <w:spacing w:after="0"/>
              <w:ind w:right="600" w:firstLineChars="2000" w:firstLine="31680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盖章</w:t>
            </w:r>
          </w:p>
          <w:p w:rsidR="00661292" w:rsidRPr="00EE25F1" w:rsidRDefault="00661292" w:rsidP="00661292">
            <w:pPr>
              <w:spacing w:after="0"/>
              <w:ind w:firstLineChars="1900" w:firstLine="31680"/>
              <w:rPr>
                <w:rFonts w:ascii="仿宋_GB2312" w:eastAsia="仿宋_GB2312"/>
                <w:sz w:val="30"/>
                <w:szCs w:val="30"/>
              </w:rPr>
            </w:pP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年</w:t>
            </w:r>
            <w:r w:rsidRPr="00EE25F1"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 w:rsidRPr="00EE25F1"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 w:rsidRPr="00EE25F1"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661292" w:rsidRPr="00AA267A" w:rsidRDefault="00661292" w:rsidP="00661292">
      <w:pPr>
        <w:ind w:firstLineChars="49" w:firstLine="31680"/>
        <w:rPr>
          <w:rFonts w:ascii="仿宋_GB2312" w:eastAsia="仿宋_GB2312"/>
          <w:sz w:val="30"/>
          <w:szCs w:val="30"/>
        </w:rPr>
      </w:pPr>
      <w:r w:rsidRPr="00F13A7F">
        <w:rPr>
          <w:rFonts w:ascii="仿宋_GB2312" w:eastAsia="仿宋_GB2312" w:cs="仿宋_GB2312" w:hint="eastAsia"/>
          <w:b/>
          <w:bCs/>
          <w:sz w:val="30"/>
          <w:szCs w:val="30"/>
        </w:rPr>
        <w:t>填表说明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：</w:t>
      </w:r>
      <w:r>
        <w:rPr>
          <w:rFonts w:ascii="仿宋_GB2312" w:eastAsia="仿宋_GB2312" w:cs="仿宋_GB2312" w:hint="eastAsia"/>
          <w:sz w:val="30"/>
          <w:szCs w:val="30"/>
        </w:rPr>
        <w:t>本表一式二份，正反面打印，共两页。</w:t>
      </w:r>
    </w:p>
    <w:sectPr w:rsidR="00661292" w:rsidRPr="00AA267A" w:rsidSect="00EF1C0D">
      <w:footerReference w:type="default" r:id="rId6"/>
      <w:pgSz w:w="11906" w:h="16838"/>
      <w:pgMar w:top="1701" w:right="1531" w:bottom="1701" w:left="1531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292" w:rsidRDefault="00661292" w:rsidP="002E19D9">
      <w:pPr>
        <w:spacing w:after="0"/>
      </w:pPr>
      <w:r>
        <w:separator/>
      </w:r>
    </w:p>
  </w:endnote>
  <w:endnote w:type="continuationSeparator" w:id="1">
    <w:p w:rsidR="00661292" w:rsidRDefault="00661292" w:rsidP="002E19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92" w:rsidRPr="00EF1C0D" w:rsidRDefault="00661292" w:rsidP="003B7708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EF1C0D">
      <w:rPr>
        <w:rStyle w:val="PageNumber"/>
        <w:sz w:val="28"/>
        <w:szCs w:val="28"/>
      </w:rPr>
      <w:fldChar w:fldCharType="begin"/>
    </w:r>
    <w:r w:rsidRPr="00EF1C0D">
      <w:rPr>
        <w:rStyle w:val="PageNumber"/>
        <w:sz w:val="28"/>
        <w:szCs w:val="28"/>
      </w:rPr>
      <w:instrText xml:space="preserve">PAGE  </w:instrText>
    </w:r>
    <w:r w:rsidRPr="00EF1C0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- 9 -</w:t>
    </w:r>
    <w:r w:rsidRPr="00EF1C0D">
      <w:rPr>
        <w:rStyle w:val="PageNumber"/>
        <w:sz w:val="28"/>
        <w:szCs w:val="28"/>
      </w:rPr>
      <w:fldChar w:fldCharType="end"/>
    </w:r>
  </w:p>
  <w:p w:rsidR="00661292" w:rsidRDefault="00661292" w:rsidP="00EF1C0D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292" w:rsidRDefault="00661292" w:rsidP="002E19D9">
      <w:pPr>
        <w:spacing w:after="0"/>
      </w:pPr>
      <w:r>
        <w:separator/>
      </w:r>
    </w:p>
  </w:footnote>
  <w:footnote w:type="continuationSeparator" w:id="1">
    <w:p w:rsidR="00661292" w:rsidRDefault="00661292" w:rsidP="002E19D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45C"/>
    <w:rsid w:val="00031AE7"/>
    <w:rsid w:val="00031D84"/>
    <w:rsid w:val="0004616E"/>
    <w:rsid w:val="00062F2F"/>
    <w:rsid w:val="00072C9C"/>
    <w:rsid w:val="00095EBB"/>
    <w:rsid w:val="0009760E"/>
    <w:rsid w:val="000A2269"/>
    <w:rsid w:val="000C4825"/>
    <w:rsid w:val="000D2BF2"/>
    <w:rsid w:val="000E78F4"/>
    <w:rsid w:val="00104208"/>
    <w:rsid w:val="00111F6E"/>
    <w:rsid w:val="0017297C"/>
    <w:rsid w:val="001729D5"/>
    <w:rsid w:val="0017482A"/>
    <w:rsid w:val="00191D5F"/>
    <w:rsid w:val="00192344"/>
    <w:rsid w:val="0019284A"/>
    <w:rsid w:val="00196E41"/>
    <w:rsid w:val="001A2AF4"/>
    <w:rsid w:val="001E2A14"/>
    <w:rsid w:val="001E4B8F"/>
    <w:rsid w:val="0021514C"/>
    <w:rsid w:val="0023458B"/>
    <w:rsid w:val="00245CDC"/>
    <w:rsid w:val="002561B1"/>
    <w:rsid w:val="00267B1C"/>
    <w:rsid w:val="00294FEC"/>
    <w:rsid w:val="00296984"/>
    <w:rsid w:val="002A2DB2"/>
    <w:rsid w:val="002A5E01"/>
    <w:rsid w:val="002D22B6"/>
    <w:rsid w:val="002D530A"/>
    <w:rsid w:val="002D7918"/>
    <w:rsid w:val="002E19D9"/>
    <w:rsid w:val="002F35EE"/>
    <w:rsid w:val="002F659C"/>
    <w:rsid w:val="00302FCE"/>
    <w:rsid w:val="00305436"/>
    <w:rsid w:val="003134C9"/>
    <w:rsid w:val="00327E21"/>
    <w:rsid w:val="0036378F"/>
    <w:rsid w:val="00367F2A"/>
    <w:rsid w:val="003B7708"/>
    <w:rsid w:val="004035F5"/>
    <w:rsid w:val="0042119A"/>
    <w:rsid w:val="00425350"/>
    <w:rsid w:val="00435078"/>
    <w:rsid w:val="004B58D8"/>
    <w:rsid w:val="004F5B27"/>
    <w:rsid w:val="004F62BE"/>
    <w:rsid w:val="00520572"/>
    <w:rsid w:val="0053634B"/>
    <w:rsid w:val="00545C00"/>
    <w:rsid w:val="00574771"/>
    <w:rsid w:val="00581651"/>
    <w:rsid w:val="005A139B"/>
    <w:rsid w:val="005C4083"/>
    <w:rsid w:val="005D190A"/>
    <w:rsid w:val="005F2C8C"/>
    <w:rsid w:val="00606EC9"/>
    <w:rsid w:val="00611B92"/>
    <w:rsid w:val="00614596"/>
    <w:rsid w:val="006238FA"/>
    <w:rsid w:val="00635035"/>
    <w:rsid w:val="00642A22"/>
    <w:rsid w:val="00661292"/>
    <w:rsid w:val="00671652"/>
    <w:rsid w:val="00672026"/>
    <w:rsid w:val="00686C92"/>
    <w:rsid w:val="00696F81"/>
    <w:rsid w:val="006B3602"/>
    <w:rsid w:val="006B43F2"/>
    <w:rsid w:val="006C37FF"/>
    <w:rsid w:val="006E182F"/>
    <w:rsid w:val="006E5967"/>
    <w:rsid w:val="006F5A3A"/>
    <w:rsid w:val="00711060"/>
    <w:rsid w:val="0076625F"/>
    <w:rsid w:val="007740A9"/>
    <w:rsid w:val="007A5706"/>
    <w:rsid w:val="007A5EC1"/>
    <w:rsid w:val="007B15A1"/>
    <w:rsid w:val="007B3CB9"/>
    <w:rsid w:val="007C767D"/>
    <w:rsid w:val="007D2F8C"/>
    <w:rsid w:val="007D78A3"/>
    <w:rsid w:val="00835EC7"/>
    <w:rsid w:val="00836B59"/>
    <w:rsid w:val="0084491F"/>
    <w:rsid w:val="008508EB"/>
    <w:rsid w:val="008A2229"/>
    <w:rsid w:val="008E5052"/>
    <w:rsid w:val="00915907"/>
    <w:rsid w:val="0092138B"/>
    <w:rsid w:val="009214E9"/>
    <w:rsid w:val="00956C86"/>
    <w:rsid w:val="00966239"/>
    <w:rsid w:val="009907BE"/>
    <w:rsid w:val="009967FF"/>
    <w:rsid w:val="009E1EF1"/>
    <w:rsid w:val="009F0129"/>
    <w:rsid w:val="00A06637"/>
    <w:rsid w:val="00A10F69"/>
    <w:rsid w:val="00A14D10"/>
    <w:rsid w:val="00A22628"/>
    <w:rsid w:val="00A252F4"/>
    <w:rsid w:val="00A36823"/>
    <w:rsid w:val="00A370F5"/>
    <w:rsid w:val="00A6314E"/>
    <w:rsid w:val="00A71A20"/>
    <w:rsid w:val="00A7218C"/>
    <w:rsid w:val="00AA267A"/>
    <w:rsid w:val="00AA3451"/>
    <w:rsid w:val="00AC5785"/>
    <w:rsid w:val="00AE3F1D"/>
    <w:rsid w:val="00AE5AFD"/>
    <w:rsid w:val="00AF2A54"/>
    <w:rsid w:val="00B039E3"/>
    <w:rsid w:val="00B1021C"/>
    <w:rsid w:val="00B32881"/>
    <w:rsid w:val="00B37F6E"/>
    <w:rsid w:val="00B665E2"/>
    <w:rsid w:val="00B90DB7"/>
    <w:rsid w:val="00BB3147"/>
    <w:rsid w:val="00BC5376"/>
    <w:rsid w:val="00BC6B65"/>
    <w:rsid w:val="00BD4AA8"/>
    <w:rsid w:val="00BD6FEC"/>
    <w:rsid w:val="00BF4C38"/>
    <w:rsid w:val="00C269F6"/>
    <w:rsid w:val="00C3754C"/>
    <w:rsid w:val="00C6454C"/>
    <w:rsid w:val="00C9745C"/>
    <w:rsid w:val="00CA45A8"/>
    <w:rsid w:val="00CB4C2B"/>
    <w:rsid w:val="00CC4835"/>
    <w:rsid w:val="00CE132A"/>
    <w:rsid w:val="00CF581E"/>
    <w:rsid w:val="00D55286"/>
    <w:rsid w:val="00D74248"/>
    <w:rsid w:val="00DC6634"/>
    <w:rsid w:val="00DE3F79"/>
    <w:rsid w:val="00DE661A"/>
    <w:rsid w:val="00DE69D6"/>
    <w:rsid w:val="00E07CDC"/>
    <w:rsid w:val="00E24A3D"/>
    <w:rsid w:val="00E25E57"/>
    <w:rsid w:val="00E26466"/>
    <w:rsid w:val="00E471CF"/>
    <w:rsid w:val="00E60DBF"/>
    <w:rsid w:val="00E80AFA"/>
    <w:rsid w:val="00E929CA"/>
    <w:rsid w:val="00E94737"/>
    <w:rsid w:val="00EA03BF"/>
    <w:rsid w:val="00EA1005"/>
    <w:rsid w:val="00EB0562"/>
    <w:rsid w:val="00EC3F87"/>
    <w:rsid w:val="00ED1C76"/>
    <w:rsid w:val="00EE25F1"/>
    <w:rsid w:val="00EF0CC8"/>
    <w:rsid w:val="00EF1C0D"/>
    <w:rsid w:val="00EF1EE9"/>
    <w:rsid w:val="00EF54E3"/>
    <w:rsid w:val="00F06469"/>
    <w:rsid w:val="00F13A7F"/>
    <w:rsid w:val="00F43458"/>
    <w:rsid w:val="00F47E06"/>
    <w:rsid w:val="00F64831"/>
    <w:rsid w:val="00F862B4"/>
    <w:rsid w:val="00F90659"/>
    <w:rsid w:val="00FA50CD"/>
    <w:rsid w:val="00FB2F1C"/>
    <w:rsid w:val="00FB5B8C"/>
    <w:rsid w:val="00FC2238"/>
    <w:rsid w:val="00FC2ECA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C"/>
    <w:pPr>
      <w:widowControl w:val="0"/>
      <w:spacing w:after="8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267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E1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19D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E1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19D9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EF1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329</TotalTime>
  <Pages>2</Pages>
  <Words>150</Words>
  <Characters>162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徐红兵</dc:creator>
  <cp:keywords/>
  <dc:description/>
  <cp:lastModifiedBy>吴琳赟</cp:lastModifiedBy>
  <cp:revision>39</cp:revision>
  <cp:lastPrinted>2021-11-17T02:05:00Z</cp:lastPrinted>
  <dcterms:created xsi:type="dcterms:W3CDTF">2021-11-09T05:45:00Z</dcterms:created>
  <dcterms:modified xsi:type="dcterms:W3CDTF">2021-11-17T02:07:00Z</dcterms:modified>
</cp:coreProperties>
</file>