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shd w:val="clear" w:color="auto" w:fill="F9FCFE"/>
        <w:spacing w:before="0" w:beforeAutospacing="0" w:after="0" w:afterAutospacing="0" w:line="240" w:lineRule="auto"/>
        <w:jc w:val="center"/>
        <w:rPr>
          <w:rFonts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第十四届一次教职工代表大会议题</w:t>
      </w:r>
      <w:r>
        <w:rPr>
          <w:rFonts w:hint="eastAsia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征集表</w:t>
      </w:r>
    </w:p>
    <w:p>
      <w:pPr>
        <w:spacing w:line="240" w:lineRule="auto"/>
        <w:jc w:val="center"/>
        <w:rPr>
          <w:rFonts w:asci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9FCFE"/>
        <w:spacing w:before="0" w:beforeAutospacing="0" w:after="0" w:afterAutospacing="0" w:line="240" w:lineRule="auto"/>
        <w:rPr>
          <w:rFonts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单位（盖章）</w:t>
      </w:r>
      <w:r>
        <w:rPr>
          <w:rFonts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个人（姓名）：</w:t>
      </w:r>
    </w:p>
    <w:tbl>
      <w:tblPr>
        <w:tblStyle w:val="5"/>
        <w:tblW w:w="48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2929"/>
        <w:gridCol w:w="2933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  <w:jc w:val="center"/>
        </w:trPr>
        <w:tc>
          <w:tcPr>
            <w:tcW w:w="182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hAnsi="宋体" w:eastAsia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议</w:t>
            </w:r>
            <w:r>
              <w:rPr>
                <w:rFonts w:ascii="宋体" w:hAnsi="宋体" w:eastAsia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  <w:tc>
          <w:tcPr>
            <w:tcW w:w="15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hAnsi="宋体" w:eastAsia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内容提要</w:t>
            </w:r>
          </w:p>
        </w:tc>
        <w:tc>
          <w:tcPr>
            <w:tcW w:w="1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hAnsi="宋体" w:eastAsia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提出理由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asci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17" w:right="1247" w:bottom="1417" w:left="147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DQ2MDI1MjdlODgzNzc2YzhhNjVmNDMxZTQ4NWEifQ=="/>
  </w:docVars>
  <w:rsids>
    <w:rsidRoot w:val="00D31D50"/>
    <w:rsid w:val="001855E0"/>
    <w:rsid w:val="001D2806"/>
    <w:rsid w:val="002610A4"/>
    <w:rsid w:val="00322397"/>
    <w:rsid w:val="00323B43"/>
    <w:rsid w:val="00351A96"/>
    <w:rsid w:val="003D37D8"/>
    <w:rsid w:val="00410531"/>
    <w:rsid w:val="00426133"/>
    <w:rsid w:val="004358AB"/>
    <w:rsid w:val="004E26F9"/>
    <w:rsid w:val="00644CE1"/>
    <w:rsid w:val="006F2869"/>
    <w:rsid w:val="007614E1"/>
    <w:rsid w:val="00846F1D"/>
    <w:rsid w:val="008B7726"/>
    <w:rsid w:val="00941DE0"/>
    <w:rsid w:val="00A46682"/>
    <w:rsid w:val="00B00099"/>
    <w:rsid w:val="00CF1D22"/>
    <w:rsid w:val="00D31D50"/>
    <w:rsid w:val="00DF7D35"/>
    <w:rsid w:val="00E87AAB"/>
    <w:rsid w:val="00F9794B"/>
    <w:rsid w:val="01203FAE"/>
    <w:rsid w:val="020E02AA"/>
    <w:rsid w:val="04754611"/>
    <w:rsid w:val="04EE51E1"/>
    <w:rsid w:val="0F2E181B"/>
    <w:rsid w:val="108F6A5A"/>
    <w:rsid w:val="254F2B8B"/>
    <w:rsid w:val="2C720017"/>
    <w:rsid w:val="33BB3AE0"/>
    <w:rsid w:val="35867B7C"/>
    <w:rsid w:val="3ABD40A2"/>
    <w:rsid w:val="41C939DB"/>
    <w:rsid w:val="4E9609D8"/>
    <w:rsid w:val="4EF922EB"/>
    <w:rsid w:val="569644CB"/>
    <w:rsid w:val="5E7F43BE"/>
    <w:rsid w:val="60632F76"/>
    <w:rsid w:val="624745CC"/>
    <w:rsid w:val="69141487"/>
    <w:rsid w:val="6A114F5F"/>
    <w:rsid w:val="78E7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10">
    <w:name w:val="vsbcontent_start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">
    <w:name w:val="vsbcontent_end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128</Words>
  <Characters>732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2019-12-11T09:02:00Z</dcterms:created>
  <dc:creator>章建宏</dc:creator>
  <cp:lastModifiedBy>章建宏</cp:lastModifiedBy>
  <dcterms:modified xsi:type="dcterms:W3CDTF">2024-02-28T08:06:40Z</dcterms:modified>
  <dc:title>关于征集常纺院第十二届四次教代会议题的通知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380CE3B59BFE4D308A09EF4AF14C3E91_13</vt:lpwstr>
  </property>
</Properties>
</file>